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C5" w:rsidRPr="00B72B49" w:rsidRDefault="002221F9" w:rsidP="00A017C0">
      <w:pPr>
        <w:pStyle w:val="Title"/>
        <w:pBdr>
          <w:bottom w:val="double" w:sz="2" w:space="15" w:color="595959" w:themeColor="text1" w:themeTint="A6"/>
        </w:pBdr>
        <w:rPr>
          <w:sz w:val="36"/>
          <w:szCs w:val="36"/>
        </w:rPr>
      </w:pPr>
      <w:r w:rsidRPr="00B72B49">
        <w:rPr>
          <w:sz w:val="36"/>
          <w:szCs w:val="36"/>
        </w:rPr>
        <w:t>Kyla Chandler</w:t>
      </w:r>
    </w:p>
    <w:tbl>
      <w:tblPr>
        <w:tblStyle w:val="ResumeTable"/>
        <w:tblW w:w="4371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7931"/>
      </w:tblGrid>
      <w:tr w:rsidR="00260D3F" w:rsidRPr="00843164" w:rsidTr="00B72B49">
        <w:trPr>
          <w:trHeight w:val="134"/>
          <w:tblHeader/>
        </w:trPr>
        <w:tc>
          <w:tcPr>
            <w:tcW w:w="5000" w:type="pct"/>
          </w:tcPr>
          <w:p w:rsidR="00260D3F" w:rsidRPr="00843164" w:rsidRDefault="00CC126A">
            <w:pPr>
              <w:pStyle w:val="ContactInfo"/>
            </w:pPr>
            <w:r w:rsidRPr="00B72B49">
              <w:rPr>
                <w:color w:val="auto"/>
              </w:rPr>
              <w:t xml:space="preserve">11306 </w:t>
            </w:r>
            <w:proofErr w:type="spellStart"/>
            <w:r w:rsidRPr="00B72B49">
              <w:rPr>
                <w:color w:val="auto"/>
              </w:rPr>
              <w:t>Sweetleaf</w:t>
            </w:r>
            <w:proofErr w:type="spellEnd"/>
            <w:r w:rsidRPr="00B72B49">
              <w:rPr>
                <w:color w:val="auto"/>
              </w:rPr>
              <w:t xml:space="preserve"> </w:t>
            </w:r>
            <w:proofErr w:type="spellStart"/>
            <w:r w:rsidRPr="00B72B49">
              <w:rPr>
                <w:color w:val="auto"/>
              </w:rPr>
              <w:t>Dr</w:t>
            </w:r>
            <w:proofErr w:type="spellEnd"/>
            <w:r w:rsidRPr="00B72B49">
              <w:rPr>
                <w:color w:val="auto"/>
              </w:rPr>
              <w:t>, Indianapolis, In 46235</w:t>
            </w:r>
            <w:r w:rsidR="00260D3F" w:rsidRPr="00B72B49">
              <w:rPr>
                <w:color w:val="auto"/>
              </w:rPr>
              <w:t> | </w:t>
            </w:r>
            <w:r w:rsidRPr="00B72B49">
              <w:rPr>
                <w:color w:val="auto"/>
              </w:rPr>
              <w:t>317-755</w:t>
            </w:r>
            <w:r w:rsidR="00A017C0" w:rsidRPr="00B72B49">
              <w:rPr>
                <w:color w:val="auto"/>
              </w:rPr>
              <w:t>-</w:t>
            </w:r>
            <w:r w:rsidRPr="00B72B49">
              <w:rPr>
                <w:color w:val="auto"/>
              </w:rPr>
              <w:t>9505</w:t>
            </w:r>
            <w:r w:rsidR="00260D3F" w:rsidRPr="00B72B49">
              <w:rPr>
                <w:color w:val="auto"/>
              </w:rPr>
              <w:t> | </w:t>
            </w:r>
            <w:r w:rsidRPr="00B72B49">
              <w:rPr>
                <w:color w:val="auto"/>
              </w:rPr>
              <w:t>Kmchandler2@bsu.edu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7FBBBD584C244C37AF3B7D4BDBAEA7AC"/>
        </w:placeholder>
        <w:temporary/>
        <w:showingPlcHdr/>
        <w15:appearance w15:val="hidden"/>
      </w:sdtPr>
      <w:sdtEndPr/>
      <w:sdtContent>
        <w:p w:rsidR="00126049" w:rsidRPr="00843164" w:rsidRDefault="00126049" w:rsidP="002563E8">
          <w:pPr>
            <w:pStyle w:val="Heading1"/>
          </w:pPr>
          <w:r w:rsidRPr="007F0B5E">
            <w:rPr>
              <w:color w:val="auto"/>
              <w:sz w:val="24"/>
              <w:szCs w:val="24"/>
            </w:rPr>
            <w:t>Skills &amp; Abilities</w:t>
          </w:r>
        </w:p>
      </w:sdtContent>
    </w:sdt>
    <w:tbl>
      <w:tblPr>
        <w:tblStyle w:val="ResumeTable"/>
        <w:tblW w:w="566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10270"/>
      </w:tblGrid>
      <w:tr w:rsidR="00260D3F" w:rsidRPr="00843164" w:rsidTr="0067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017C0" w:rsidRDefault="00B72B49" w:rsidP="00B72B49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A017C0" w:rsidRPr="00A017C0">
              <w:rPr>
                <w:color w:val="auto"/>
              </w:rPr>
              <w:t xml:space="preserve">Customer </w:t>
            </w:r>
            <w:r w:rsidR="00A017C0">
              <w:rPr>
                <w:color w:val="auto"/>
              </w:rPr>
              <w:t>S</w:t>
            </w:r>
            <w:r w:rsidR="00A017C0" w:rsidRPr="00A017C0">
              <w:rPr>
                <w:color w:val="auto"/>
              </w:rPr>
              <w:t>ervice</w:t>
            </w:r>
            <w:r>
              <w:rPr>
                <w:color w:val="auto"/>
              </w:rPr>
              <w:t xml:space="preserve">                                                Office Skills</w:t>
            </w:r>
          </w:p>
          <w:p w:rsidR="00F54A17" w:rsidRDefault="00A017C0" w:rsidP="00B72B49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Directing Live Tv </w:t>
            </w:r>
            <w:r w:rsidR="00F54A17">
              <w:rPr>
                <w:color w:val="auto"/>
              </w:rPr>
              <w:t>Broadcast</w:t>
            </w:r>
            <w:r w:rsidR="00B72B49">
              <w:rPr>
                <w:color w:val="auto"/>
              </w:rPr>
              <w:t xml:space="preserve">                              </w:t>
            </w:r>
            <w:r w:rsidR="00F54A17">
              <w:rPr>
                <w:color w:val="auto"/>
              </w:rPr>
              <w:t>Research Skills</w:t>
            </w:r>
          </w:p>
          <w:p w:rsidR="008D29CF" w:rsidRDefault="00F54A17" w:rsidP="00B72B49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Critical and Fast Thinking</w:t>
            </w:r>
            <w:r w:rsidR="00B72B49">
              <w:rPr>
                <w:color w:val="auto"/>
              </w:rPr>
              <w:t xml:space="preserve">                               </w:t>
            </w:r>
            <w:r w:rsidR="00A017C0">
              <w:rPr>
                <w:color w:val="auto"/>
              </w:rPr>
              <w:t>Video Productio</w:t>
            </w:r>
            <w:r w:rsidR="00B72B49">
              <w:rPr>
                <w:color w:val="auto"/>
              </w:rPr>
              <w:t>n</w:t>
            </w:r>
          </w:p>
          <w:p w:rsidR="008D29CF" w:rsidRDefault="00A017C0" w:rsidP="00B72B49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Audio Engineering</w:t>
            </w:r>
            <w:r w:rsidR="00B72B49">
              <w:rPr>
                <w:color w:val="auto"/>
              </w:rPr>
              <w:t xml:space="preserve">  </w:t>
            </w:r>
            <w:r w:rsidR="008D29CF">
              <w:rPr>
                <w:color w:val="auto"/>
              </w:rPr>
              <w:t xml:space="preserve">                                          Pro Tools Editing Skills</w:t>
            </w:r>
          </w:p>
          <w:p w:rsidR="00F54A17" w:rsidRPr="00A017C0" w:rsidRDefault="008D29CF" w:rsidP="00B72B49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Premiere Editing skills</w:t>
            </w:r>
            <w:r w:rsidR="00B72B49">
              <w:rPr>
                <w:color w:val="auto"/>
              </w:rPr>
              <w:t xml:space="preserve">                                       </w:t>
            </w:r>
            <w:r w:rsidR="00F54A17">
              <w:rPr>
                <w:color w:val="auto"/>
              </w:rPr>
              <w:t>Camera Operator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0C9D7BB6CD4C47A39D9937B2149C993D"/>
        </w:placeholder>
        <w:temporary/>
        <w:showingPlcHdr/>
        <w15:appearance w15:val="hidden"/>
      </w:sdtPr>
      <w:sdtEndPr/>
      <w:sdtContent>
        <w:p w:rsidR="00843164" w:rsidRPr="00843164" w:rsidRDefault="00843164" w:rsidP="00B72B49">
          <w:pPr>
            <w:pStyle w:val="Heading1"/>
            <w:pBdr>
              <w:bottom w:val="double" w:sz="2" w:space="0" w:color="595959" w:themeColor="text1" w:themeTint="A6"/>
            </w:pBdr>
          </w:pPr>
          <w:r w:rsidRPr="007F0B5E">
            <w:rPr>
              <w:sz w:val="24"/>
              <w:szCs w:val="24"/>
            </w:rPr>
            <w:t>Experience</w:t>
          </w:r>
        </w:p>
      </w:sdtContent>
    </w:sdt>
    <w:tbl>
      <w:tblPr>
        <w:tblStyle w:val="ResumeTable"/>
        <w:tblpPr w:leftFromText="180" w:rightFromText="180" w:vertAnchor="text" w:horzAnchor="margin" w:tblpX="-90" w:tblpY="31"/>
        <w:tblOverlap w:val="never"/>
        <w:tblW w:w="5941" w:type="pct"/>
        <w:tblLook w:val="0600" w:firstRow="0" w:lastRow="0" w:firstColumn="0" w:lastColumn="0" w:noHBand="1" w:noVBand="1"/>
        <w:tblDescription w:val="Experience table"/>
      </w:tblPr>
      <w:tblGrid>
        <w:gridCol w:w="1731"/>
        <w:gridCol w:w="9048"/>
      </w:tblGrid>
      <w:tr w:rsidR="009B0C4D" w:rsidRPr="00843164" w:rsidTr="00713DA5">
        <w:trPr>
          <w:trHeight w:val="163"/>
          <w:tblHeader/>
        </w:trPr>
        <w:tc>
          <w:tcPr>
            <w:tcW w:w="803" w:type="pct"/>
          </w:tcPr>
          <w:p w:rsidR="009B0C4D" w:rsidRDefault="009B0C4D" w:rsidP="00713DA5">
            <w:pPr>
              <w:pStyle w:val="Date"/>
            </w:pPr>
            <w:r>
              <w:t>August 2014-June 2015</w:t>
            </w:r>
          </w:p>
          <w:p w:rsidR="00713DA5" w:rsidRDefault="00713DA5" w:rsidP="00713DA5"/>
          <w:p w:rsidR="00713DA5" w:rsidRPr="00713DA5" w:rsidRDefault="00713DA5" w:rsidP="00713DA5"/>
          <w:p w:rsidR="00843164" w:rsidRPr="00A017C0" w:rsidRDefault="00265CAE" w:rsidP="00713DA5">
            <w:pPr>
              <w:pStyle w:val="Date"/>
            </w:pPr>
            <w:r>
              <w:t>December 2015- May 2016</w:t>
            </w:r>
          </w:p>
        </w:tc>
        <w:tc>
          <w:tcPr>
            <w:tcW w:w="4197" w:type="pct"/>
          </w:tcPr>
          <w:p w:rsidR="009B0C4D" w:rsidRDefault="009B0C4D" w:rsidP="00713DA5">
            <w:pPr>
              <w:rPr>
                <w:b/>
                <w:color w:val="auto"/>
              </w:rPr>
            </w:pPr>
            <w:r w:rsidRPr="009B0C4D">
              <w:rPr>
                <w:b/>
                <w:color w:val="auto"/>
              </w:rPr>
              <w:t>Warren Central Live Crew/ Sports Anchor, Front Runner Media Productions</w:t>
            </w:r>
          </w:p>
          <w:p w:rsidR="009B0C4D" w:rsidRDefault="008D29CF" w:rsidP="00713DA5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>
              <w:rPr>
                <w:color w:val="auto"/>
              </w:rPr>
              <w:t>Directed Live Announcement show</w:t>
            </w:r>
          </w:p>
          <w:p w:rsidR="008D29CF" w:rsidRDefault="008D29CF" w:rsidP="00713DA5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>
              <w:rPr>
                <w:color w:val="auto"/>
              </w:rPr>
              <w:t>Announce latest sporting news to student body</w:t>
            </w:r>
          </w:p>
          <w:p w:rsidR="008D29CF" w:rsidRDefault="008D29CF" w:rsidP="00713DA5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>
              <w:rPr>
                <w:color w:val="auto"/>
              </w:rPr>
              <w:t xml:space="preserve">Shoot and edit school related videos via AVID </w:t>
            </w:r>
          </w:p>
          <w:p w:rsidR="008D29CF" w:rsidRDefault="008D29CF" w:rsidP="00713DA5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>
              <w:rPr>
                <w:color w:val="auto"/>
              </w:rPr>
              <w:t>Created content for outside clients and professionals</w:t>
            </w:r>
          </w:p>
          <w:p w:rsidR="00713DA5" w:rsidRPr="00713DA5" w:rsidRDefault="00713DA5" w:rsidP="00713DA5">
            <w:pPr>
              <w:ind w:left="1080"/>
              <w:rPr>
                <w:color w:val="auto"/>
              </w:rPr>
            </w:pPr>
            <w:bookmarkStart w:id="0" w:name="_GoBack"/>
            <w:bookmarkEnd w:id="0"/>
          </w:p>
          <w:p w:rsidR="00843164" w:rsidRPr="006751A8" w:rsidRDefault="009B0C4D" w:rsidP="00713DA5">
            <w:pPr>
              <w:rPr>
                <w:b/>
                <w:color w:val="auto"/>
              </w:rPr>
            </w:pPr>
            <w:r w:rsidRPr="009B0C4D">
              <w:rPr>
                <w:b/>
                <w:color w:val="auto"/>
              </w:rPr>
              <w:t>Radio</w:t>
            </w:r>
            <w:r>
              <w:rPr>
                <w:b/>
              </w:rPr>
              <w:t xml:space="preserve"> </w:t>
            </w:r>
            <w:r w:rsidR="00265CAE" w:rsidRPr="006751A8">
              <w:rPr>
                <w:b/>
                <w:color w:val="auto"/>
              </w:rPr>
              <w:t>Station</w:t>
            </w:r>
            <w:r w:rsidR="00A017C0" w:rsidRPr="006751A8">
              <w:rPr>
                <w:b/>
                <w:color w:val="auto"/>
              </w:rPr>
              <w:t xml:space="preserve"> Mana</w:t>
            </w:r>
            <w:r w:rsidR="00265CAE" w:rsidRPr="006751A8">
              <w:rPr>
                <w:b/>
                <w:color w:val="auto"/>
              </w:rPr>
              <w:t>gement</w:t>
            </w:r>
            <w:r w:rsidR="00A017C0" w:rsidRPr="006751A8">
              <w:rPr>
                <w:b/>
                <w:color w:val="auto"/>
              </w:rPr>
              <w:t>, </w:t>
            </w:r>
            <w:r w:rsidR="00265CAE" w:rsidRPr="006751A8">
              <w:rPr>
                <w:b/>
                <w:color w:val="auto"/>
              </w:rPr>
              <w:t>WZIS 90.7 FM</w:t>
            </w:r>
          </w:p>
          <w:p w:rsidR="00B72B49" w:rsidRDefault="00265CAE" w:rsidP="00713DA5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Broadcast live announcements</w:t>
            </w:r>
          </w:p>
          <w:p w:rsidR="00265CAE" w:rsidRPr="00B72B49" w:rsidRDefault="00265CAE" w:rsidP="00713DA5">
            <w:pPr>
              <w:pStyle w:val="ListBullet"/>
              <w:rPr>
                <w:color w:val="auto"/>
              </w:rPr>
            </w:pPr>
            <w:r w:rsidRPr="00B72B49">
              <w:rPr>
                <w:color w:val="auto"/>
              </w:rPr>
              <w:t xml:space="preserve"> Mix variety of music genres for listeners of Terre Haute </w:t>
            </w:r>
          </w:p>
          <w:p w:rsidR="00F54A17" w:rsidRPr="00265CAE" w:rsidRDefault="00F54A17" w:rsidP="00713DA5">
            <w:pPr>
              <w:pStyle w:val="ListBullet"/>
              <w:numPr>
                <w:ilvl w:val="0"/>
                <w:numId w:val="0"/>
              </w:numPr>
              <w:ind w:left="101"/>
              <w:rPr>
                <w:color w:val="auto"/>
              </w:rPr>
            </w:pPr>
          </w:p>
        </w:tc>
      </w:tr>
      <w:tr w:rsidR="00713DA5" w:rsidRPr="00843164" w:rsidTr="00713DA5">
        <w:trPr>
          <w:trHeight w:val="153"/>
          <w:tblHeader/>
        </w:trPr>
        <w:tc>
          <w:tcPr>
            <w:tcW w:w="803" w:type="pct"/>
          </w:tcPr>
          <w:p w:rsidR="00265CAE" w:rsidRDefault="00265CAE" w:rsidP="00713DA5">
            <w:pPr>
              <w:pStyle w:val="Date"/>
            </w:pPr>
            <w:r>
              <w:t>October 2015-May 2016</w:t>
            </w:r>
          </w:p>
        </w:tc>
        <w:tc>
          <w:tcPr>
            <w:tcW w:w="4197" w:type="pct"/>
          </w:tcPr>
          <w:p w:rsidR="00F54A17" w:rsidRPr="006751A8" w:rsidRDefault="00265CAE" w:rsidP="00713DA5">
            <w:pPr>
              <w:rPr>
                <w:b/>
                <w:color w:val="auto"/>
              </w:rPr>
            </w:pPr>
            <w:r w:rsidRPr="006751A8">
              <w:rPr>
                <w:b/>
                <w:color w:val="auto"/>
              </w:rPr>
              <w:t>Staff/ Crew, ESPN3 The Valley Indiana State University</w:t>
            </w:r>
          </w:p>
          <w:p w:rsidR="00265CAE" w:rsidRPr="009F4FFA" w:rsidRDefault="00F54A17" w:rsidP="00713DA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9F4FFA">
              <w:rPr>
                <w:color w:val="auto"/>
              </w:rPr>
              <w:t xml:space="preserve">Direct </w:t>
            </w:r>
            <w:r w:rsidR="00B72B49" w:rsidRPr="009F4FFA">
              <w:rPr>
                <w:color w:val="auto"/>
              </w:rPr>
              <w:t>live sporting event</w:t>
            </w:r>
            <w:r w:rsidR="006751A8">
              <w:rPr>
                <w:color w:val="auto"/>
              </w:rPr>
              <w:t>.</w:t>
            </w:r>
          </w:p>
          <w:p w:rsidR="00B72B49" w:rsidRPr="009F4FFA" w:rsidRDefault="00B72B49" w:rsidP="00713DA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9F4FFA">
              <w:rPr>
                <w:color w:val="auto"/>
              </w:rPr>
              <w:t>Operate</w:t>
            </w:r>
            <w:r w:rsidR="006751A8">
              <w:rPr>
                <w:color w:val="auto"/>
              </w:rPr>
              <w:t xml:space="preserve"> and record on </w:t>
            </w:r>
            <w:r w:rsidRPr="009F4FFA">
              <w:rPr>
                <w:color w:val="auto"/>
              </w:rPr>
              <w:t>different field cameras</w:t>
            </w:r>
            <w:r w:rsidR="006751A8">
              <w:rPr>
                <w:color w:val="auto"/>
              </w:rPr>
              <w:t>.</w:t>
            </w:r>
          </w:p>
          <w:p w:rsidR="00B72B49" w:rsidRPr="009F4FFA" w:rsidRDefault="00B72B49" w:rsidP="00713DA5">
            <w:pPr>
              <w:pStyle w:val="ListParagraph"/>
              <w:numPr>
                <w:ilvl w:val="0"/>
                <w:numId w:val="18"/>
              </w:numPr>
              <w:rPr>
                <w:color w:val="auto"/>
              </w:rPr>
            </w:pPr>
            <w:r w:rsidRPr="009F4FFA">
              <w:rPr>
                <w:color w:val="auto"/>
              </w:rPr>
              <w:t>Switch preview screens for live broadcast</w:t>
            </w:r>
            <w:r w:rsidR="006751A8">
              <w:rPr>
                <w:color w:val="auto"/>
              </w:rPr>
              <w:t>.</w:t>
            </w:r>
          </w:p>
          <w:p w:rsidR="00F54A17" w:rsidRDefault="00F54A17" w:rsidP="00713DA5">
            <w:pPr>
              <w:rPr>
                <w:color w:val="auto"/>
              </w:rPr>
            </w:pPr>
          </w:p>
        </w:tc>
      </w:tr>
      <w:tr w:rsidR="00713DA5" w:rsidRPr="00594835" w:rsidTr="00713DA5">
        <w:trPr>
          <w:trHeight w:val="529"/>
        </w:trPr>
        <w:tc>
          <w:tcPr>
            <w:tcW w:w="803" w:type="pct"/>
          </w:tcPr>
          <w:p w:rsidR="00843164" w:rsidRPr="00594835" w:rsidRDefault="00594835" w:rsidP="00713DA5">
            <w:pPr>
              <w:pStyle w:val="Date"/>
            </w:pPr>
            <w:r>
              <w:t>July 2013</w:t>
            </w:r>
            <w:r w:rsidR="00843164" w:rsidRPr="00594835">
              <w:t>-</w:t>
            </w:r>
            <w:r>
              <w:t>Current</w:t>
            </w:r>
          </w:p>
        </w:tc>
        <w:tc>
          <w:tcPr>
            <w:tcW w:w="4197" w:type="pct"/>
          </w:tcPr>
          <w:p w:rsidR="00843164" w:rsidRPr="006751A8" w:rsidRDefault="00594835" w:rsidP="00713DA5">
            <w:pPr>
              <w:rPr>
                <w:b/>
                <w:color w:val="auto"/>
              </w:rPr>
            </w:pPr>
            <w:r w:rsidRPr="006751A8">
              <w:rPr>
                <w:b/>
                <w:color w:val="auto"/>
              </w:rPr>
              <w:t>Sales Associate, Footlocker</w:t>
            </w:r>
          </w:p>
          <w:p w:rsidR="00A017C0" w:rsidRDefault="00594835" w:rsidP="00713DA5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 xml:space="preserve">Provide a variety of service for customers who are looking for </w:t>
            </w:r>
            <w:r w:rsidR="00A017C0">
              <w:rPr>
                <w:color w:val="auto"/>
              </w:rPr>
              <w:t>shoes, or</w:t>
            </w:r>
            <w:r>
              <w:rPr>
                <w:color w:val="auto"/>
              </w:rPr>
              <w:t xml:space="preserve"> clothes</w:t>
            </w:r>
          </w:p>
          <w:p w:rsidR="00A017C0" w:rsidRDefault="006751A8" w:rsidP="00713DA5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 xml:space="preserve"> I</w:t>
            </w:r>
            <w:r w:rsidR="00594835">
              <w:rPr>
                <w:color w:val="auto"/>
              </w:rPr>
              <w:t>ntroduce customers to new products</w:t>
            </w:r>
            <w:r w:rsidR="00A017C0">
              <w:rPr>
                <w:color w:val="auto"/>
              </w:rPr>
              <w:t>, suggest multiple items, and take online orders.</w:t>
            </w:r>
          </w:p>
          <w:p w:rsidR="00F54A17" w:rsidRPr="007F0B5E" w:rsidRDefault="00F54A17" w:rsidP="00713DA5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Rotate through different cleaning tasks to ensure the store always looks its best.</w:t>
            </w:r>
          </w:p>
        </w:tc>
      </w:tr>
    </w:tbl>
    <w:sdt>
      <w:sdtPr>
        <w:rPr>
          <w:color w:val="auto"/>
        </w:rPr>
        <w:alias w:val="Education heading:"/>
        <w:tag w:val="Education heading:"/>
        <w:id w:val="989682148"/>
        <w:placeholder>
          <w:docPart w:val="0049F0D80E3D4BEA9D8D690ADD62CEF2"/>
        </w:placeholder>
        <w:temporary/>
        <w:showingPlcHdr/>
        <w15:appearance w15:val="hidden"/>
      </w:sdtPr>
      <w:sdtEndPr/>
      <w:sdtContent>
        <w:p w:rsidR="00843164" w:rsidRPr="00594835" w:rsidRDefault="00843164" w:rsidP="009B0C4D">
          <w:pPr>
            <w:pStyle w:val="Heading1"/>
            <w:pBdr>
              <w:bottom w:val="double" w:sz="2" w:space="0" w:color="595959" w:themeColor="text1" w:themeTint="A6"/>
            </w:pBdr>
            <w:spacing w:line="240" w:lineRule="auto"/>
            <w:rPr>
              <w:color w:val="auto"/>
            </w:rPr>
          </w:pPr>
          <w:r w:rsidRPr="00594835">
            <w:rPr>
              <w:color w:val="auto"/>
            </w:rPr>
            <w:t>Education</w:t>
          </w:r>
        </w:p>
      </w:sdtContent>
    </w:sdt>
    <w:tbl>
      <w:tblPr>
        <w:tblStyle w:val="ResumeTable"/>
        <w:tblW w:w="5881" w:type="pct"/>
        <w:tblLook w:val="0600" w:firstRow="0" w:lastRow="0" w:firstColumn="0" w:lastColumn="0" w:noHBand="1" w:noVBand="1"/>
        <w:tblDescription w:val="Education table"/>
      </w:tblPr>
      <w:tblGrid>
        <w:gridCol w:w="2183"/>
        <w:gridCol w:w="8487"/>
      </w:tblGrid>
      <w:tr w:rsidR="00843164" w:rsidRPr="00843164" w:rsidTr="008D29CF">
        <w:trPr>
          <w:trHeight w:val="693"/>
          <w:tblHeader/>
        </w:trPr>
        <w:tc>
          <w:tcPr>
            <w:tcW w:w="1023" w:type="pct"/>
          </w:tcPr>
          <w:p w:rsidR="00843164" w:rsidRPr="00843164" w:rsidRDefault="00CC126A" w:rsidP="00297EBC">
            <w:pPr>
              <w:pStyle w:val="Date"/>
            </w:pPr>
            <w:r>
              <w:t>08/05/2015-</w:t>
            </w:r>
            <w:r w:rsidR="00594835">
              <w:t>C</w:t>
            </w:r>
            <w:r>
              <w:t xml:space="preserve">urrent </w:t>
            </w:r>
          </w:p>
        </w:tc>
        <w:tc>
          <w:tcPr>
            <w:tcW w:w="3977" w:type="pct"/>
          </w:tcPr>
          <w:p w:rsidR="00594835" w:rsidRDefault="00594835" w:rsidP="00297EBC">
            <w:pPr>
              <w:rPr>
                <w:color w:val="auto"/>
              </w:rPr>
            </w:pPr>
            <w:r>
              <w:rPr>
                <w:color w:val="auto"/>
              </w:rPr>
              <w:t>Undergrad</w:t>
            </w:r>
          </w:p>
          <w:p w:rsidR="006751A8" w:rsidRPr="006751A8" w:rsidRDefault="00CC126A" w:rsidP="006751A8">
            <w:pPr>
              <w:rPr>
                <w:iCs/>
                <w:color w:val="auto"/>
              </w:rPr>
            </w:pPr>
            <w:r w:rsidRPr="00594835">
              <w:rPr>
                <w:color w:val="auto"/>
              </w:rPr>
              <w:t xml:space="preserve">Bachelor of Arts. Muncie </w:t>
            </w:r>
            <w:r w:rsidR="00594835" w:rsidRPr="00594835">
              <w:rPr>
                <w:color w:val="auto"/>
              </w:rPr>
              <w:t>Indiana, Ball</w:t>
            </w:r>
            <w:r w:rsidRPr="00594835">
              <w:rPr>
                <w:rStyle w:val="Emphasis"/>
                <w:color w:val="auto"/>
              </w:rPr>
              <w:t xml:space="preserve"> </w:t>
            </w:r>
            <w:r w:rsidRPr="00594835">
              <w:rPr>
                <w:rStyle w:val="Emphasis"/>
                <w:i w:val="0"/>
                <w:color w:val="auto"/>
              </w:rPr>
              <w:t>State</w:t>
            </w:r>
            <w:r w:rsidR="00594835" w:rsidRPr="00594835">
              <w:rPr>
                <w:rStyle w:val="Emphasis"/>
                <w:i w:val="0"/>
                <w:color w:val="auto"/>
              </w:rPr>
              <w:t xml:space="preserve"> University</w:t>
            </w:r>
          </w:p>
          <w:p w:rsidR="006751A8" w:rsidRPr="00A017C0" w:rsidRDefault="006751A8" w:rsidP="00297EBC">
            <w:pPr>
              <w:rPr>
                <w:iCs/>
                <w:color w:val="auto"/>
              </w:rPr>
            </w:pPr>
          </w:p>
        </w:tc>
      </w:tr>
    </w:tbl>
    <w:sdt>
      <w:sdtPr>
        <w:alias w:val="Leadership heading:"/>
        <w:tag w:val="Leadership heading:"/>
        <w:id w:val="-597258693"/>
        <w:placeholder>
          <w:docPart w:val="204A3B8382BD471CA30C517A7CA5470C"/>
        </w:placeholder>
        <w:temporary/>
        <w:showingPlcHdr/>
        <w15:appearance w15:val="hidden"/>
      </w:sdtPr>
      <w:sdtEndPr/>
      <w:sdtContent>
        <w:p w:rsidR="00126049" w:rsidRPr="00843164" w:rsidRDefault="00126049" w:rsidP="006751A8">
          <w:pPr>
            <w:pStyle w:val="Heading1"/>
            <w:pBdr>
              <w:bottom w:val="double" w:sz="2" w:space="0" w:color="595959" w:themeColor="text1" w:themeTint="A6"/>
            </w:pBdr>
          </w:pPr>
          <w:r w:rsidRPr="00594835">
            <w:rPr>
              <w:color w:val="auto"/>
            </w:rPr>
            <w:t>Leadership</w:t>
          </w:r>
        </w:p>
      </w:sdtContent>
    </w:sdt>
    <w:tbl>
      <w:tblPr>
        <w:tblStyle w:val="ResumeTable"/>
        <w:tblW w:w="5885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10678"/>
      </w:tblGrid>
      <w:tr w:rsidR="00594835" w:rsidRPr="00594835" w:rsidTr="006751A8">
        <w:trPr>
          <w:tblHeader/>
        </w:trPr>
        <w:tc>
          <w:tcPr>
            <w:tcW w:w="5000" w:type="pct"/>
          </w:tcPr>
          <w:p w:rsidR="00260D3F" w:rsidRPr="006751A8" w:rsidRDefault="00CC126A" w:rsidP="006751A8">
            <w:pPr>
              <w:rPr>
                <w:color w:val="auto"/>
                <w:sz w:val="20"/>
                <w:szCs w:val="20"/>
              </w:rPr>
            </w:pPr>
            <w:r w:rsidRPr="006751A8">
              <w:rPr>
                <w:color w:val="auto"/>
                <w:sz w:val="20"/>
                <w:szCs w:val="20"/>
              </w:rPr>
              <w:t>President of National Association of Black Journalist 2018-2019</w:t>
            </w:r>
          </w:p>
          <w:p w:rsidR="00CC126A" w:rsidRPr="006751A8" w:rsidRDefault="00CC126A" w:rsidP="006751A8">
            <w:pPr>
              <w:rPr>
                <w:color w:val="auto"/>
                <w:sz w:val="20"/>
                <w:szCs w:val="20"/>
              </w:rPr>
            </w:pPr>
            <w:r w:rsidRPr="006751A8">
              <w:rPr>
                <w:color w:val="auto"/>
                <w:sz w:val="20"/>
                <w:szCs w:val="20"/>
              </w:rPr>
              <w:t>Treasurer of National Association of Black Journalist 2017-2018</w:t>
            </w:r>
          </w:p>
          <w:p w:rsidR="00CC126A" w:rsidRDefault="00CC126A" w:rsidP="006751A8">
            <w:pPr>
              <w:rPr>
                <w:color w:val="auto"/>
                <w:sz w:val="20"/>
                <w:szCs w:val="20"/>
              </w:rPr>
            </w:pPr>
            <w:r w:rsidRPr="006751A8">
              <w:rPr>
                <w:color w:val="auto"/>
                <w:sz w:val="20"/>
                <w:szCs w:val="20"/>
              </w:rPr>
              <w:t xml:space="preserve">Director of Visit Indiana, Levi Coffin House Promotional </w:t>
            </w:r>
            <w:r w:rsidR="00594835" w:rsidRPr="006751A8">
              <w:rPr>
                <w:color w:val="auto"/>
                <w:sz w:val="20"/>
                <w:szCs w:val="20"/>
              </w:rPr>
              <w:t>Project 2017</w:t>
            </w:r>
          </w:p>
          <w:p w:rsidR="008D29CF" w:rsidRPr="00594835" w:rsidRDefault="008D29CF" w:rsidP="006751A8">
            <w:pPr>
              <w:rPr>
                <w:color w:val="auto"/>
              </w:rPr>
            </w:pPr>
            <w:r>
              <w:rPr>
                <w:color w:val="auto"/>
              </w:rPr>
              <w:t>Production Assistant for Ball State Centennial Documentary 2017</w:t>
            </w:r>
          </w:p>
        </w:tc>
      </w:tr>
    </w:tbl>
    <w:p w:rsidR="00260D3F" w:rsidRPr="00594835" w:rsidRDefault="00260D3F" w:rsidP="00F25533">
      <w:pPr>
        <w:rPr>
          <w:color w:val="auto"/>
        </w:rPr>
      </w:pPr>
    </w:p>
    <w:sectPr w:rsidR="00260D3F" w:rsidRPr="00594835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D6" w:rsidRDefault="00336CD6">
      <w:pPr>
        <w:spacing w:after="0"/>
      </w:pPr>
      <w:r>
        <w:separator/>
      </w:r>
    </w:p>
    <w:p w:rsidR="00336CD6" w:rsidRDefault="00336CD6"/>
  </w:endnote>
  <w:endnote w:type="continuationSeparator" w:id="0">
    <w:p w:rsidR="00336CD6" w:rsidRDefault="00336CD6">
      <w:pPr>
        <w:spacing w:after="0"/>
      </w:pPr>
      <w:r>
        <w:continuationSeparator/>
      </w:r>
    </w:p>
    <w:p w:rsidR="00336CD6" w:rsidRDefault="00336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D6" w:rsidRDefault="00336CD6">
      <w:pPr>
        <w:spacing w:after="0"/>
      </w:pPr>
      <w:r>
        <w:separator/>
      </w:r>
    </w:p>
    <w:p w:rsidR="00336CD6" w:rsidRDefault="00336CD6"/>
  </w:footnote>
  <w:footnote w:type="continuationSeparator" w:id="0">
    <w:p w:rsidR="00336CD6" w:rsidRDefault="00336CD6">
      <w:pPr>
        <w:spacing w:after="0"/>
      </w:pPr>
      <w:r>
        <w:continuationSeparator/>
      </w:r>
    </w:p>
    <w:p w:rsidR="00336CD6" w:rsidRDefault="00336C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6B17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46212F7B"/>
    <w:multiLevelType w:val="hybridMultilevel"/>
    <w:tmpl w:val="944C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D55AF"/>
    <w:multiLevelType w:val="hybridMultilevel"/>
    <w:tmpl w:val="07A46782"/>
    <w:lvl w:ilvl="0" w:tplc="59D48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6"/>
        <w:szCs w:val="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55917"/>
    <w:multiLevelType w:val="hybridMultilevel"/>
    <w:tmpl w:val="12DA95E8"/>
    <w:lvl w:ilvl="0" w:tplc="59D48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6"/>
        <w:szCs w:val="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1474"/>
    <w:multiLevelType w:val="hybridMultilevel"/>
    <w:tmpl w:val="8EA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371"/>
        </w:tabs>
        <w:ind w:left="37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B6C424C"/>
    <w:multiLevelType w:val="hybridMultilevel"/>
    <w:tmpl w:val="4996561A"/>
    <w:lvl w:ilvl="0" w:tplc="59D48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6"/>
        <w:szCs w:val="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24"/>
    <w:rsid w:val="000C0CA7"/>
    <w:rsid w:val="000F2762"/>
    <w:rsid w:val="00126049"/>
    <w:rsid w:val="0014523F"/>
    <w:rsid w:val="002221F9"/>
    <w:rsid w:val="00254924"/>
    <w:rsid w:val="002563E8"/>
    <w:rsid w:val="00260D3F"/>
    <w:rsid w:val="00265CAE"/>
    <w:rsid w:val="00336CD6"/>
    <w:rsid w:val="004827F9"/>
    <w:rsid w:val="00594835"/>
    <w:rsid w:val="005F0624"/>
    <w:rsid w:val="00650306"/>
    <w:rsid w:val="006751A8"/>
    <w:rsid w:val="00693B17"/>
    <w:rsid w:val="00713DA5"/>
    <w:rsid w:val="00762CE4"/>
    <w:rsid w:val="00797C46"/>
    <w:rsid w:val="007F0B5E"/>
    <w:rsid w:val="00843164"/>
    <w:rsid w:val="00854E7D"/>
    <w:rsid w:val="008551F7"/>
    <w:rsid w:val="008B5DC0"/>
    <w:rsid w:val="008D29CF"/>
    <w:rsid w:val="00931654"/>
    <w:rsid w:val="009B0C4D"/>
    <w:rsid w:val="009F4FFA"/>
    <w:rsid w:val="00A017C0"/>
    <w:rsid w:val="00A82DCC"/>
    <w:rsid w:val="00B72B49"/>
    <w:rsid w:val="00C02E26"/>
    <w:rsid w:val="00C067C5"/>
    <w:rsid w:val="00CC05D9"/>
    <w:rsid w:val="00CC126A"/>
    <w:rsid w:val="00CD7582"/>
    <w:rsid w:val="00D0020C"/>
    <w:rsid w:val="00D06E8C"/>
    <w:rsid w:val="00D65641"/>
    <w:rsid w:val="00D81F4E"/>
    <w:rsid w:val="00E76367"/>
    <w:rsid w:val="00F25533"/>
    <w:rsid w:val="00F54A17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00FC"/>
  <w15:chartTrackingRefBased/>
  <w15:docId w15:val="{966B486F-11D8-4782-8B8A-117E8AA2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BBBD584C244C37AF3B7D4BDBAE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C1D69-4C31-4793-A738-9D21C7F11E04}"/>
      </w:docPartPr>
      <w:docPartBody>
        <w:p w:rsidR="00000000" w:rsidRDefault="009B3261">
          <w:pPr>
            <w:pStyle w:val="7FBBBD584C244C37AF3B7D4BDBAEA7AC"/>
          </w:pPr>
          <w:r w:rsidRPr="00843164">
            <w:t>Skills &amp; Abilities</w:t>
          </w:r>
        </w:p>
      </w:docPartBody>
    </w:docPart>
    <w:docPart>
      <w:docPartPr>
        <w:name w:val="0C9D7BB6CD4C47A39D9937B2149C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627E-A878-48A9-B559-83CAF38E6389}"/>
      </w:docPartPr>
      <w:docPartBody>
        <w:p w:rsidR="00000000" w:rsidRDefault="009B3261">
          <w:pPr>
            <w:pStyle w:val="0C9D7BB6CD4C47A39D9937B2149C993D"/>
          </w:pPr>
          <w:r w:rsidRPr="00843164">
            <w:t>Experience</w:t>
          </w:r>
        </w:p>
      </w:docPartBody>
    </w:docPart>
    <w:docPart>
      <w:docPartPr>
        <w:name w:val="0049F0D80E3D4BEA9D8D690ADD62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BC6E-746A-4DA1-97B2-EA51DAFF805E}"/>
      </w:docPartPr>
      <w:docPartBody>
        <w:p w:rsidR="00000000" w:rsidRDefault="009B3261">
          <w:pPr>
            <w:pStyle w:val="0049F0D80E3D4BEA9D8D690ADD62CEF2"/>
          </w:pPr>
          <w:r w:rsidRPr="00843164">
            <w:t>Education</w:t>
          </w:r>
        </w:p>
      </w:docPartBody>
    </w:docPart>
    <w:docPart>
      <w:docPartPr>
        <w:name w:val="204A3B8382BD471CA30C517A7CA5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3690-E765-4F77-B069-F5CF7A5A79EE}"/>
      </w:docPartPr>
      <w:docPartBody>
        <w:p w:rsidR="00000000" w:rsidRDefault="009B3261">
          <w:pPr>
            <w:pStyle w:val="204A3B8382BD471CA30C517A7CA5470C"/>
          </w:pPr>
          <w:r w:rsidRPr="00843164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E"/>
    <w:rsid w:val="0099390E"/>
    <w:rsid w:val="009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827580D444CB88C9C4024A7D60ED0">
    <w:name w:val="1EF827580D444CB88C9C4024A7D60ED0"/>
  </w:style>
  <w:style w:type="paragraph" w:customStyle="1" w:styleId="B5B3923A92AF40878F953348AE17A51B">
    <w:name w:val="B5B3923A92AF40878F953348AE17A51B"/>
  </w:style>
  <w:style w:type="paragraph" w:customStyle="1" w:styleId="62A033078D264369971F2FB92593893F">
    <w:name w:val="62A033078D264369971F2FB92593893F"/>
  </w:style>
  <w:style w:type="paragraph" w:customStyle="1" w:styleId="0E1F9FC5D3DD478DAB98E5EE6949EE9B">
    <w:name w:val="0E1F9FC5D3DD478DAB98E5EE6949EE9B"/>
  </w:style>
  <w:style w:type="paragraph" w:customStyle="1" w:styleId="6E286893455B417BAC5CB72DA10BD540">
    <w:name w:val="6E286893455B417BAC5CB72DA10BD540"/>
  </w:style>
  <w:style w:type="paragraph" w:customStyle="1" w:styleId="6FC547FCD9754FDEBA5DAA18A2ED08D8">
    <w:name w:val="6FC547FCD9754FDEBA5DAA18A2ED08D8"/>
  </w:style>
  <w:style w:type="paragraph" w:customStyle="1" w:styleId="7FBBBD584C244C37AF3B7D4BDBAEA7AC">
    <w:name w:val="7FBBBD584C244C37AF3B7D4BDBAEA7AC"/>
  </w:style>
  <w:style w:type="paragraph" w:customStyle="1" w:styleId="AE5E629F53444FACA4DDDF1D4BF6C5E2">
    <w:name w:val="AE5E629F53444FACA4DDDF1D4BF6C5E2"/>
  </w:style>
  <w:style w:type="paragraph" w:customStyle="1" w:styleId="0C9D7BB6CD4C47A39D9937B2149C993D">
    <w:name w:val="0C9D7BB6CD4C47A39D9937B2149C993D"/>
  </w:style>
  <w:style w:type="paragraph" w:customStyle="1" w:styleId="1BF63AD418B64F0A8DA29FE891D1A3B0">
    <w:name w:val="1BF63AD418B64F0A8DA29FE891D1A3B0"/>
  </w:style>
  <w:style w:type="paragraph" w:customStyle="1" w:styleId="91BF9CC1588A4C7C9ED8D32E143F7D48">
    <w:name w:val="91BF9CC1588A4C7C9ED8D32E143F7D48"/>
  </w:style>
  <w:style w:type="paragraph" w:customStyle="1" w:styleId="EC304EB2F7EB467E8C5C7B88E22F269C">
    <w:name w:val="EC304EB2F7EB467E8C5C7B88E22F269C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6040B52B8711439494A399E3D0043B78">
    <w:name w:val="6040B52B8711439494A399E3D0043B78"/>
  </w:style>
  <w:style w:type="paragraph" w:customStyle="1" w:styleId="0645A4B0B4DC45BB8992B8C07C36A6A4">
    <w:name w:val="0645A4B0B4DC45BB8992B8C07C36A6A4"/>
  </w:style>
  <w:style w:type="paragraph" w:customStyle="1" w:styleId="9724C76F4597454AA8810A6B438EC702">
    <w:name w:val="9724C76F4597454AA8810A6B438EC702"/>
  </w:style>
  <w:style w:type="paragraph" w:customStyle="1" w:styleId="73A53BB2065743D49CA703022EA30909">
    <w:name w:val="73A53BB2065743D49CA703022EA30909"/>
  </w:style>
  <w:style w:type="paragraph" w:customStyle="1" w:styleId="BC0CBC26FA9D4C9E832AB0FD6A06A8A1">
    <w:name w:val="BC0CBC26FA9D4C9E832AB0FD6A06A8A1"/>
  </w:style>
  <w:style w:type="paragraph" w:customStyle="1" w:styleId="3BE38860E9554A3BA52230CB1E8955FB">
    <w:name w:val="3BE38860E9554A3BA52230CB1E8955FB"/>
  </w:style>
  <w:style w:type="paragraph" w:customStyle="1" w:styleId="1AB98F09F1214F0F8F99E2C72D715502">
    <w:name w:val="1AB98F09F1214F0F8F99E2C72D715502"/>
  </w:style>
  <w:style w:type="paragraph" w:customStyle="1" w:styleId="0049F0D80E3D4BEA9D8D690ADD62CEF2">
    <w:name w:val="0049F0D80E3D4BEA9D8D690ADD62CEF2"/>
  </w:style>
  <w:style w:type="paragraph" w:customStyle="1" w:styleId="619C8CCA9E854B3DAC005F3137BAA313">
    <w:name w:val="619C8CCA9E854B3DAC005F3137BAA313"/>
  </w:style>
  <w:style w:type="paragraph" w:customStyle="1" w:styleId="D92B8E2197C448F29C28201D8B61A318">
    <w:name w:val="D92B8E2197C448F29C28201D8B61A318"/>
  </w:style>
  <w:style w:type="paragraph" w:customStyle="1" w:styleId="4657C57CB3FE4C1DA151895C5F485F0E">
    <w:name w:val="4657C57CB3FE4C1DA151895C5F485F0E"/>
  </w:style>
  <w:style w:type="paragraph" w:customStyle="1" w:styleId="8396D549DC6044358172538C70C3A060">
    <w:name w:val="8396D549DC6044358172538C70C3A060"/>
  </w:style>
  <w:style w:type="paragraph" w:customStyle="1" w:styleId="33B397AF9C4F4A4A933A96F7FC596992">
    <w:name w:val="33B397AF9C4F4A4A933A96F7FC596992"/>
  </w:style>
  <w:style w:type="paragraph" w:customStyle="1" w:styleId="13E7636917224DF79246AD8F06B05AFE">
    <w:name w:val="13E7636917224DF79246AD8F06B05AFE"/>
  </w:style>
  <w:style w:type="paragraph" w:customStyle="1" w:styleId="CBB07F1121064E75984F075229BCC0C0">
    <w:name w:val="CBB07F1121064E75984F075229BCC0C0"/>
  </w:style>
  <w:style w:type="paragraph" w:customStyle="1" w:styleId="204A3B8382BD471CA30C517A7CA5470C">
    <w:name w:val="204A3B8382BD471CA30C517A7CA5470C"/>
  </w:style>
  <w:style w:type="paragraph" w:customStyle="1" w:styleId="CAA99FBF71BD4567B0661299410AC48A">
    <w:name w:val="CAA99FBF71BD4567B0661299410AC48A"/>
  </w:style>
  <w:style w:type="paragraph" w:customStyle="1" w:styleId="52721E77A0B44E08AD4E7DB58EC602B3">
    <w:name w:val="52721E77A0B44E08AD4E7DB58EC602B3"/>
    <w:rsid w:val="0099390E"/>
  </w:style>
  <w:style w:type="paragraph" w:customStyle="1" w:styleId="DE5D8B29C7744C25BC56C6CB05736A47">
    <w:name w:val="DE5D8B29C7744C25BC56C6CB05736A47"/>
    <w:rsid w:val="0099390E"/>
  </w:style>
  <w:style w:type="paragraph" w:customStyle="1" w:styleId="979A5511CF164DB7906EE73FF53FA784">
    <w:name w:val="979A5511CF164DB7906EE73FF53FA784"/>
    <w:rsid w:val="00993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398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Kyla Chandler</dc:creator>
  <cp:lastModifiedBy>Kyla Chandler</cp:lastModifiedBy>
  <cp:revision>1</cp:revision>
  <dcterms:created xsi:type="dcterms:W3CDTF">2018-04-27T14:38:00Z</dcterms:created>
  <dcterms:modified xsi:type="dcterms:W3CDTF">2018-04-27T21:19:00Z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